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68" w:rsidRDefault="00E41D68" w:rsidP="00E41D68">
      <w:pPr>
        <w:pStyle w:val="a5"/>
        <w:widowControl/>
        <w:wordWrap w:val="0"/>
        <w:spacing w:before="226" w:line="560" w:lineRule="atLeast"/>
        <w:rPr>
          <w:rFonts w:ascii="新宋体" w:eastAsia="新宋体" w:hAnsi="新宋体" w:cs="新宋体"/>
          <w:b/>
          <w:sz w:val="32"/>
          <w:szCs w:val="40"/>
        </w:rPr>
      </w:pPr>
    </w:p>
    <w:p w:rsidR="00E41D68" w:rsidRDefault="00E41D68" w:rsidP="00E41D68">
      <w:pPr>
        <w:jc w:val="center"/>
        <w:rPr>
          <w:rFonts w:ascii="新宋体" w:eastAsia="新宋体" w:hAnsi="新宋体" w:cs="新宋体"/>
          <w:b/>
          <w:sz w:val="32"/>
          <w:szCs w:val="40"/>
        </w:rPr>
      </w:pPr>
      <w:r>
        <w:rPr>
          <w:rFonts w:ascii="新宋体" w:eastAsia="新宋体" w:hAnsi="新宋体" w:cs="新宋体" w:hint="eastAsia"/>
          <w:b/>
          <w:sz w:val="32"/>
          <w:szCs w:val="40"/>
        </w:rPr>
        <w:t>供应商磋商报名表</w:t>
      </w:r>
    </w:p>
    <w:p w:rsidR="00E41D68" w:rsidRDefault="00E41D68" w:rsidP="00E41D68">
      <w:pPr>
        <w:rPr>
          <w:rFonts w:ascii="新宋体" w:eastAsia="新宋体" w:hAnsi="新宋体" w:cs="新宋体"/>
          <w:sz w:val="27"/>
        </w:rPr>
      </w:pPr>
      <w:r>
        <w:rPr>
          <w:rFonts w:ascii="新宋体" w:eastAsia="新宋体" w:hAnsi="新宋体" w:cs="新宋体" w:hint="eastAsia"/>
          <w:sz w:val="27"/>
        </w:rPr>
        <w:t>致：华中农业大学</w:t>
      </w:r>
      <w:r>
        <w:rPr>
          <w:rFonts w:ascii="新宋体" w:eastAsia="新宋体" w:hAnsi="新宋体" w:hint="eastAsia"/>
          <w:sz w:val="27"/>
        </w:rPr>
        <w:t>幼儿园</w:t>
      </w:r>
    </w:p>
    <w:p w:rsidR="00E41D68" w:rsidRDefault="00E41D68" w:rsidP="00E41D68">
      <w:pPr>
        <w:jc w:val="left"/>
        <w:rPr>
          <w:rFonts w:ascii="新宋体" w:eastAsia="新宋体" w:hAnsi="新宋体" w:cs="新宋体"/>
          <w:sz w:val="27"/>
        </w:rPr>
      </w:pPr>
      <w:r>
        <w:rPr>
          <w:rFonts w:ascii="新宋体" w:eastAsia="新宋体" w:hAnsi="新宋体" w:cs="新宋体" w:hint="eastAsia"/>
          <w:sz w:val="27"/>
        </w:rPr>
        <w:t>我方</w:t>
      </w:r>
      <w:r>
        <w:rPr>
          <w:rFonts w:ascii="新宋体" w:eastAsia="新宋体" w:hAnsi="新宋体" w:cs="新宋体" w:hint="eastAsia"/>
          <w:sz w:val="27"/>
          <w:u w:val="single"/>
        </w:rPr>
        <w:t xml:space="preserve">                           </w:t>
      </w:r>
      <w:r>
        <w:rPr>
          <w:rFonts w:ascii="新宋体" w:eastAsia="新宋体" w:hAnsi="新宋体" w:cs="新宋体" w:hint="eastAsia"/>
          <w:sz w:val="27"/>
        </w:rPr>
        <w:t>公司，现正式向华中农业大学</w:t>
      </w:r>
      <w:r>
        <w:rPr>
          <w:rFonts w:ascii="新宋体" w:eastAsia="新宋体" w:hAnsi="新宋体" w:hint="eastAsia"/>
          <w:sz w:val="27"/>
        </w:rPr>
        <w:t>幼儿园</w:t>
      </w:r>
      <w:r>
        <w:rPr>
          <w:rFonts w:ascii="新宋体" w:eastAsia="新宋体" w:hAnsi="新宋体" w:cs="新宋体" w:hint="eastAsia"/>
          <w:sz w:val="27"/>
        </w:rPr>
        <w:t>举行的食堂食材集成供应商遴选磋商小组提出报名申请。并承诺以下信息真实、合法，接受华中农业大学</w:t>
      </w:r>
      <w:r>
        <w:rPr>
          <w:rFonts w:ascii="新宋体" w:eastAsia="新宋体" w:hAnsi="新宋体" w:hint="eastAsia"/>
          <w:sz w:val="27"/>
        </w:rPr>
        <w:t>幼儿园</w:t>
      </w:r>
      <w:r>
        <w:rPr>
          <w:rFonts w:ascii="新宋体" w:eastAsia="新宋体" w:hAnsi="新宋体" w:cs="新宋体" w:hint="eastAsia"/>
          <w:sz w:val="27"/>
        </w:rPr>
        <w:t>的审核。</w:t>
      </w:r>
    </w:p>
    <w:tbl>
      <w:tblPr>
        <w:tblW w:w="969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46"/>
        <w:gridCol w:w="1509"/>
        <w:gridCol w:w="1263"/>
        <w:gridCol w:w="1410"/>
        <w:gridCol w:w="1424"/>
        <w:gridCol w:w="2044"/>
      </w:tblGrid>
      <w:tr w:rsidR="00E41D68" w:rsidTr="00937E77">
        <w:trPr>
          <w:trHeight w:val="559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企业名称*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企业性质*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</w:tr>
      <w:tr w:rsidR="00E41D68" w:rsidTr="00937E77">
        <w:trPr>
          <w:trHeight w:val="449"/>
          <w:jc w:val="center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注册地址*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注册法人*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</w:tr>
      <w:tr w:rsidR="00E41D68" w:rsidTr="00937E77">
        <w:trPr>
          <w:trHeight w:val="454"/>
          <w:jc w:val="center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仓库地址*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注册资金*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</w:tr>
      <w:tr w:rsidR="00E41D68" w:rsidTr="00937E77">
        <w:trPr>
          <w:trHeight w:val="454"/>
          <w:jc w:val="center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通讯地址*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邮编*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</w:tr>
      <w:tr w:rsidR="00E41D68" w:rsidTr="00937E77">
        <w:trPr>
          <w:trHeight w:val="454"/>
          <w:jc w:val="center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经营地址*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传真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</w:tr>
      <w:tr w:rsidR="00E41D68" w:rsidTr="00937E77">
        <w:trPr>
          <w:trHeight w:val="454"/>
          <w:jc w:val="center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总经理*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联系电话*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移动电话*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</w:tr>
      <w:tr w:rsidR="00E41D68" w:rsidTr="00937E77">
        <w:trPr>
          <w:trHeight w:val="454"/>
          <w:jc w:val="center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指定负责人*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联系电话*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移动电话*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</w:tr>
      <w:tr w:rsidR="00E41D68" w:rsidTr="00937E77">
        <w:trPr>
          <w:trHeight w:val="454"/>
          <w:jc w:val="center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负责人身份证*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电子邮箱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</w:tr>
      <w:tr w:rsidR="00E41D68" w:rsidTr="00937E77">
        <w:trPr>
          <w:trHeight w:val="454"/>
          <w:jc w:val="center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营业执照代码*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有效期*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</w:p>
        </w:tc>
      </w:tr>
      <w:tr w:rsidR="00E41D68" w:rsidTr="00937E77">
        <w:trPr>
          <w:trHeight w:val="90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 w:hint="eastAsia"/>
                <w:sz w:val="27"/>
              </w:rPr>
              <w:t>经营方式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/>
                <w:sz w:val="27"/>
              </w:rPr>
              <w:pict>
                <v:rect id="Rectangle 2" o:spid="_x0000_s1026" style="position:absolute;left:0;text-align:left;margin-left:60.5pt;margin-top:5.55pt;width:9pt;height:7.8pt;z-index:251660288;mso-position-horizontal-relative:text;mso-position-vertical-relative:text"/>
              </w:pict>
            </w:r>
            <w:r>
              <w:rPr>
                <w:rFonts w:ascii="新宋体" w:eastAsia="新宋体" w:hAnsi="新宋体" w:cs="新宋体" w:hint="eastAsia"/>
                <w:sz w:val="27"/>
              </w:rPr>
              <w:t>自产直销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D68" w:rsidRDefault="00E41D68" w:rsidP="00937E77">
            <w:pPr>
              <w:jc w:val="center"/>
              <w:rPr>
                <w:rFonts w:ascii="新宋体" w:eastAsia="新宋体" w:hAnsi="新宋体" w:cs="新宋体"/>
                <w:sz w:val="27"/>
              </w:rPr>
            </w:pPr>
            <w:r>
              <w:rPr>
                <w:rFonts w:ascii="新宋体" w:eastAsia="新宋体" w:hAnsi="新宋体" w:cs="新宋体"/>
                <w:sz w:val="27"/>
              </w:rPr>
              <w:pict>
                <v:rect id="Rectangle 3" o:spid="_x0000_s1027" style="position:absolute;left:0;text-align:left;margin-left:42.75pt;margin-top:6.4pt;width:9pt;height:7.8pt;z-index:251661312;mso-position-horizontal-relative:text;mso-position-vertical-relative:text"/>
              </w:pict>
            </w:r>
            <w:r>
              <w:rPr>
                <w:rFonts w:ascii="新宋体" w:eastAsia="新宋体" w:hAnsi="新宋体" w:cs="新宋体" w:hint="eastAsia"/>
                <w:sz w:val="27"/>
              </w:rPr>
              <w:t>代理产品</w:t>
            </w:r>
          </w:p>
        </w:tc>
      </w:tr>
    </w:tbl>
    <w:p w:rsidR="00E41D68" w:rsidRDefault="00E41D68" w:rsidP="00E41D68">
      <w:pPr>
        <w:spacing w:line="560" w:lineRule="exact"/>
        <w:rPr>
          <w:rFonts w:ascii="新宋体" w:eastAsia="新宋体" w:hAnsi="新宋体" w:cs="新宋体"/>
          <w:sz w:val="27"/>
        </w:rPr>
      </w:pPr>
      <w:r>
        <w:rPr>
          <w:rFonts w:ascii="新宋体" w:eastAsia="新宋体" w:hAnsi="新宋体" w:cs="新宋体"/>
          <w:sz w:val="27"/>
        </w:rPr>
        <w:pict>
          <v:rect id="Rectangle 4" o:spid="_x0000_s1028" style="position:absolute;left:0;text-align:left;margin-left:205.5pt;margin-top:8.95pt;width:9pt;height:7.8pt;z-index:251662336;mso-position-horizontal-relative:text;mso-position-vertical-relative:text"/>
        </w:pict>
      </w:r>
      <w:r>
        <w:rPr>
          <w:rFonts w:ascii="新宋体" w:eastAsia="新宋体" w:hAnsi="新宋体" w:cs="新宋体" w:hint="eastAsia"/>
          <w:sz w:val="27"/>
        </w:rPr>
        <w:t>注：“*”为必须填写项。 请在“  ”内打“√”</w:t>
      </w:r>
    </w:p>
    <w:p w:rsidR="00E41D68" w:rsidRDefault="00E41D68" w:rsidP="00E41D68">
      <w:pPr>
        <w:spacing w:line="560" w:lineRule="exact"/>
        <w:rPr>
          <w:rFonts w:ascii="新宋体" w:eastAsia="新宋体" w:hAnsi="新宋体" w:cs="新宋体"/>
          <w:sz w:val="27"/>
        </w:rPr>
      </w:pPr>
      <w:r>
        <w:rPr>
          <w:rFonts w:ascii="新宋体" w:eastAsia="新宋体" w:hAnsi="新宋体" w:cs="新宋体" w:hint="eastAsia"/>
          <w:sz w:val="27"/>
        </w:rPr>
        <w:t xml:space="preserve">                                    企业名称：</w:t>
      </w:r>
    </w:p>
    <w:p w:rsidR="00E41D68" w:rsidRDefault="00E41D68" w:rsidP="00E41D68">
      <w:pPr>
        <w:spacing w:line="560" w:lineRule="exact"/>
        <w:rPr>
          <w:rFonts w:ascii="新宋体" w:eastAsia="新宋体" w:hAnsi="新宋体" w:cs="新宋体"/>
          <w:sz w:val="27"/>
        </w:rPr>
      </w:pPr>
      <w:r>
        <w:rPr>
          <w:rFonts w:ascii="新宋体" w:eastAsia="新宋体" w:hAnsi="新宋体" w:cs="新宋体" w:hint="eastAsia"/>
          <w:sz w:val="27"/>
        </w:rPr>
        <w:t xml:space="preserve">                                申请日期：    年     月     日</w:t>
      </w:r>
    </w:p>
    <w:p w:rsidR="00E41D68" w:rsidRDefault="00E41D68" w:rsidP="00E41D68">
      <w:pPr>
        <w:spacing w:line="560" w:lineRule="exact"/>
        <w:ind w:firstLineChars="2550" w:firstLine="6885"/>
        <w:rPr>
          <w:rFonts w:ascii="新宋体" w:eastAsia="新宋体" w:hAnsi="新宋体" w:cs="新宋体"/>
          <w:sz w:val="27"/>
        </w:rPr>
      </w:pPr>
      <w:r>
        <w:rPr>
          <w:rFonts w:ascii="新宋体" w:eastAsia="新宋体" w:hAnsi="新宋体" w:cs="新宋体" w:hint="eastAsia"/>
          <w:sz w:val="27"/>
        </w:rPr>
        <w:t>（公章）</w:t>
      </w:r>
    </w:p>
    <w:p w:rsidR="00B33F91" w:rsidRPr="00E41D68" w:rsidRDefault="00B33F91" w:rsidP="00E573E8"/>
    <w:sectPr w:rsidR="00B33F91" w:rsidRPr="00E41D68" w:rsidSect="0001526C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C31" w:rsidRDefault="009D1C31" w:rsidP="00593354">
      <w:r>
        <w:separator/>
      </w:r>
    </w:p>
  </w:endnote>
  <w:endnote w:type="continuationSeparator" w:id="0">
    <w:p w:rsidR="009D1C31" w:rsidRDefault="009D1C31" w:rsidP="00593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C31" w:rsidRDefault="009D1C31" w:rsidP="00593354">
      <w:r>
        <w:separator/>
      </w:r>
    </w:p>
  </w:footnote>
  <w:footnote w:type="continuationSeparator" w:id="0">
    <w:p w:rsidR="009D1C31" w:rsidRDefault="009D1C31" w:rsidP="00593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C31"/>
    <w:rsid w:val="000A060D"/>
    <w:rsid w:val="000C0938"/>
    <w:rsid w:val="000C6E3C"/>
    <w:rsid w:val="00164A81"/>
    <w:rsid w:val="001A3449"/>
    <w:rsid w:val="001B2C00"/>
    <w:rsid w:val="002B6923"/>
    <w:rsid w:val="002C1D75"/>
    <w:rsid w:val="003472A4"/>
    <w:rsid w:val="003E1D8A"/>
    <w:rsid w:val="003F3D35"/>
    <w:rsid w:val="00433790"/>
    <w:rsid w:val="00454D87"/>
    <w:rsid w:val="004D12A4"/>
    <w:rsid w:val="004E4ED0"/>
    <w:rsid w:val="00524A4C"/>
    <w:rsid w:val="00525DFC"/>
    <w:rsid w:val="00593354"/>
    <w:rsid w:val="005B4C26"/>
    <w:rsid w:val="0062500B"/>
    <w:rsid w:val="00655C37"/>
    <w:rsid w:val="006623E6"/>
    <w:rsid w:val="006B7DF3"/>
    <w:rsid w:val="007029BE"/>
    <w:rsid w:val="007E25F5"/>
    <w:rsid w:val="00817885"/>
    <w:rsid w:val="008900E1"/>
    <w:rsid w:val="00893F69"/>
    <w:rsid w:val="008A2BFD"/>
    <w:rsid w:val="00903F5F"/>
    <w:rsid w:val="009600BE"/>
    <w:rsid w:val="00976FAC"/>
    <w:rsid w:val="00982D64"/>
    <w:rsid w:val="00993E98"/>
    <w:rsid w:val="009D1C31"/>
    <w:rsid w:val="009E160D"/>
    <w:rsid w:val="009F361A"/>
    <w:rsid w:val="009F4252"/>
    <w:rsid w:val="00A00B5F"/>
    <w:rsid w:val="00AB0D5A"/>
    <w:rsid w:val="00B02728"/>
    <w:rsid w:val="00B21D90"/>
    <w:rsid w:val="00B33F91"/>
    <w:rsid w:val="00B40C44"/>
    <w:rsid w:val="00B8693E"/>
    <w:rsid w:val="00BA734F"/>
    <w:rsid w:val="00C075FF"/>
    <w:rsid w:val="00C151D0"/>
    <w:rsid w:val="00D76E10"/>
    <w:rsid w:val="00E41D68"/>
    <w:rsid w:val="00E573E8"/>
    <w:rsid w:val="00EB1DD1"/>
    <w:rsid w:val="00ED4BAE"/>
    <w:rsid w:val="00EF399A"/>
    <w:rsid w:val="00F76143"/>
    <w:rsid w:val="00F91B8D"/>
    <w:rsid w:val="00FB56B3"/>
    <w:rsid w:val="00FD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3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3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354"/>
    <w:rPr>
      <w:sz w:val="18"/>
      <w:szCs w:val="18"/>
    </w:rPr>
  </w:style>
  <w:style w:type="paragraph" w:styleId="a5">
    <w:name w:val="Normal (Web)"/>
    <w:basedOn w:val="a"/>
    <w:qFormat/>
    <w:rsid w:val="00E41D68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istrator\Desktop\word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word模板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cp:lastPrinted>2020-09-15T03:38:00Z</cp:lastPrinted>
  <dcterms:created xsi:type="dcterms:W3CDTF">2022-03-02T02:33:00Z</dcterms:created>
  <dcterms:modified xsi:type="dcterms:W3CDTF">2022-03-02T02:34:00Z</dcterms:modified>
</cp:coreProperties>
</file>